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42" w:rsidRDefault="001F6B42" w:rsidP="00F769D4">
      <w:r>
        <w:t>De Stichting Vrienden van Museum Huis Doorn telt ongeveer 165 vrijwilligers, die samen met de medewerkers van de Stichting Beheer met veel inzet en enthousiasme het Huis en de tuinen toegankelijk houden voor het publiek. Ongeveer 80 vrijwilligers zijn rondleider, die een rondleiding geven van een uur</w:t>
      </w:r>
      <w:r w:rsidRPr="00DA7E26">
        <w:t xml:space="preserve"> </w:t>
      </w:r>
      <w:r>
        <w:t>door het Huis. Aan het eind van de rondleiding kan er een attentie voor de fooienpot worden gegeven. Dit gaf een opbrengst van € 6.300,-</w:t>
      </w:r>
      <w:r w:rsidRPr="00DA7E26">
        <w:t xml:space="preserve"> </w:t>
      </w:r>
      <w:r>
        <w:t>in 2013</w:t>
      </w:r>
    </w:p>
    <w:p w:rsidR="001F6B42" w:rsidRDefault="001F6B42" w:rsidP="00F769D4">
      <w:r>
        <w:t>Donateurs zijn voor de Stichting Vrienden van het Huis onmisbaar, mede door deze financiële bijdragen kan Huis Doorn als Europees erfgoed in stand worden gehouden. Ontvangen donaties in 2013 totaal € 10.000,--</w:t>
      </w:r>
    </w:p>
    <w:p w:rsidR="001F6B42" w:rsidRDefault="001F6B42" w:rsidP="00F769D4">
      <w:r>
        <w:t>In het Poortgebouw bevindt zich een winkel en koffiekamer. In de winkel worden door de bezoekers o.a. veel boeken, glaswerk, beeldjes enz. gekocht. Veel is er te verkrijgen wat herinnert en doet herinneren aan het Huis en haar voormalige bewoners. In de gezellige koffiekamer wordt er koffie met cake geserveerd. Netto opbrengst van de winkel/koffiekamer bedroeg in 2013 € 29.000,--</w:t>
      </w:r>
    </w:p>
    <w:p w:rsidR="001F6B42" w:rsidRDefault="001F6B42" w:rsidP="00F769D4">
      <w:r>
        <w:t xml:space="preserve">De totale kosten van bijeenkomsten, lezingen, administratieve organisatie, marketing, verzekeringen, verzorging van wekelijkse bloemstukken voor de kamers van het Huis en de kosten die een grote groep vrijwilligers nu eenmaal met zich meeneemt bedroeg in 2013 circa € 25.000,- </w:t>
      </w:r>
    </w:p>
    <w:p w:rsidR="001F6B42" w:rsidRDefault="001F6B42" w:rsidP="00F769D4">
      <w:r>
        <w:t xml:space="preserve">De vrijwilligers doen al het werk geheel kosteloos. Zij het dat bij aanschaf van een museumjaarkaart door de penningmeester aan hen € 30,-- wordt vergoed (2013 € 1.500,--). Bovendien wordt één maal per jaar voor alle vrijwilligers een gezellig dagje georganiseerd (2013: €  5.000,--). Reservering voor activiteiten jaar 2014 bedraagt ong. € 15.000,--   </w:t>
      </w:r>
    </w:p>
    <w:p w:rsidR="001F6B42" w:rsidRDefault="001F6B42" w:rsidP="00F769D4">
      <w:r>
        <w:t>Februari 2014, W.A. Minke, penningmeester Stichting Vrienden van Huis Doorn.</w:t>
      </w:r>
    </w:p>
    <w:p w:rsidR="001F6B42" w:rsidRDefault="001F6B42" w:rsidP="00584F4E">
      <w:pPr>
        <w:jc w:val="center"/>
      </w:pPr>
    </w:p>
    <w:p w:rsidR="001F6B42" w:rsidRDefault="001F6B42">
      <w:r>
        <w:t xml:space="preserve">     </w:t>
      </w:r>
    </w:p>
    <w:p w:rsidR="001F6B42" w:rsidRDefault="001F6B42"/>
    <w:sectPr w:rsidR="001F6B42" w:rsidSect="00081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661"/>
    <w:rsid w:val="00081DA7"/>
    <w:rsid w:val="001C1F78"/>
    <w:rsid w:val="001F6B42"/>
    <w:rsid w:val="003474B0"/>
    <w:rsid w:val="003D39B5"/>
    <w:rsid w:val="00584F4E"/>
    <w:rsid w:val="00592174"/>
    <w:rsid w:val="005F1661"/>
    <w:rsid w:val="007B1469"/>
    <w:rsid w:val="009A647F"/>
    <w:rsid w:val="00DA7E26"/>
    <w:rsid w:val="00DE03F4"/>
    <w:rsid w:val="00E238DB"/>
    <w:rsid w:val="00F344BA"/>
    <w:rsid w:val="00F769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47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1</Pages>
  <Words>270</Words>
  <Characters>1487</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anatomie</dc:creator>
  <cp:keywords/>
  <dc:description/>
  <cp:lastModifiedBy>jolco</cp:lastModifiedBy>
  <cp:revision>3</cp:revision>
  <dcterms:created xsi:type="dcterms:W3CDTF">2014-02-24T22:05:00Z</dcterms:created>
  <dcterms:modified xsi:type="dcterms:W3CDTF">2014-02-26T15:53:00Z</dcterms:modified>
</cp:coreProperties>
</file>